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C2" w:rsidRPr="0050497C" w:rsidRDefault="005F5CC2" w:rsidP="0050497C">
      <w:pPr>
        <w:widowControl/>
        <w:spacing w:line="600" w:lineRule="atLeast"/>
        <w:jc w:val="center"/>
        <w:outlineLvl w:val="0"/>
        <w:rPr>
          <w:rFonts w:ascii="Microsoft Yahei" w:hAnsi="Microsoft Yahei" w:cs="宋体"/>
          <w:b/>
          <w:bCs/>
          <w:color w:val="000000"/>
          <w:kern w:val="36"/>
          <w:sz w:val="36"/>
          <w:szCs w:val="36"/>
        </w:rPr>
      </w:pPr>
      <w:r w:rsidRPr="0050497C">
        <w:rPr>
          <w:rFonts w:ascii="Microsoft Yahei" w:hAnsi="Microsoft Yahei" w:cs="宋体" w:hint="eastAsia"/>
          <w:b/>
          <w:bCs/>
          <w:color w:val="000000"/>
          <w:kern w:val="36"/>
          <w:sz w:val="36"/>
          <w:szCs w:val="36"/>
        </w:rPr>
        <w:t>活动具体要求</w:t>
      </w:r>
    </w:p>
    <w:p w:rsidR="005F5CC2" w:rsidRPr="0050497C" w:rsidRDefault="005F5CC2" w:rsidP="0050497C">
      <w:pPr>
        <w:widowControl/>
        <w:spacing w:line="480" w:lineRule="atLeast"/>
        <w:ind w:firstLine="602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一、征文部分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（一）格式要求：文章题目（二号、宋体、加粗、居中）；副标题（小二、宋体、加粗、右对齐）；正文（五号、宋体、首行缩进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2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字符、行距为单倍行距）；小标题（五号、宋体、加粗、居中）；作者学校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/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姓名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/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年级（三号、宋体、加粗、居中放于标题下方，正文上方，姓名后用（）备注学生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/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老师）；页面大小为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A4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、不分栏；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（二）内容要求：要求内容真实，感情真挚，突出人物个性和独特经历，传递正能量。提倡短小精悍，文风平实，字数不超过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2000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字；作者和指导教师姓名及联系方式在文章末尾表明，不得在正文中出现。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（三）其他要求：在正文第一页左上角加框用四号楷体注明“‘助学贷款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 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助我成才’征文”；文件命名规则为：学校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-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姓名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-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专业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-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征文名称。</w:t>
      </w:r>
    </w:p>
    <w:p w:rsidR="005F5CC2" w:rsidRPr="0050497C" w:rsidRDefault="005F5CC2" w:rsidP="0050497C">
      <w:pPr>
        <w:widowControl/>
        <w:spacing w:line="480" w:lineRule="atLeast"/>
        <w:ind w:firstLine="602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二、视频部分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（一）视频长度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1-3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分钟，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500M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MP4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格式。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（二）标清分辨率作品：采用标清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4:3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拍摄，分辨率设定为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 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720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×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576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，标准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PAL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制式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DVD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影碟。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（三）高清分辨率作品：采用高清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16:9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拍摄时。分辨率不超过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1280*720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MPG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文件（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MPEG-4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视频解码），推荐使用高清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16:9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拍摄。</w:t>
      </w:r>
    </w:p>
    <w:p w:rsidR="005F5CC2" w:rsidRPr="0050497C" w:rsidRDefault="005F5CC2" w:rsidP="0050497C">
      <w:pPr>
        <w:widowControl/>
        <w:spacing w:line="480" w:lineRule="atLeast"/>
        <w:ind w:firstLine="602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三</w:t>
      </w:r>
      <w:r w:rsidRPr="0050497C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、其他要求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（一）为提高环保意识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,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倡导低碳、绿色生活方式</w:t>
      </w:r>
      <w:r w:rsidRPr="0050497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,</w:t>
      </w: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征文活动提倡以电子稿件参赛；</w:t>
      </w:r>
    </w:p>
    <w:p w:rsidR="005F5CC2" w:rsidRPr="0050497C" w:rsidRDefault="005F5CC2" w:rsidP="0050497C">
      <w:pPr>
        <w:widowControl/>
        <w:spacing w:line="480" w:lineRule="atLeast"/>
        <w:ind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497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（二）如不按以上要求报送的作品一律不列入参评范围。</w:t>
      </w:r>
    </w:p>
    <w:p w:rsidR="005F5CC2" w:rsidRDefault="005F5CC2"/>
    <w:sectPr w:rsidR="005F5CC2" w:rsidSect="00F0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97C"/>
    <w:rsid w:val="00105FB0"/>
    <w:rsid w:val="003F465A"/>
    <w:rsid w:val="0050497C"/>
    <w:rsid w:val="005B46B9"/>
    <w:rsid w:val="005E11D8"/>
    <w:rsid w:val="005F5CC2"/>
    <w:rsid w:val="006D32CC"/>
    <w:rsid w:val="00813BE5"/>
    <w:rsid w:val="00957BB9"/>
    <w:rsid w:val="009D0ADA"/>
    <w:rsid w:val="00A454E7"/>
    <w:rsid w:val="00C46619"/>
    <w:rsid w:val="00D977D1"/>
    <w:rsid w:val="00F00D22"/>
    <w:rsid w:val="00F4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22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50497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9"/>
    <w:qFormat/>
    <w:rsid w:val="0050497C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497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0497C"/>
    <w:rPr>
      <w:rFonts w:ascii="宋体" w:eastAsia="宋体" w:hAnsi="宋体" w:cs="宋体"/>
      <w:b/>
      <w:bCs/>
      <w:kern w:val="0"/>
      <w:sz w:val="15"/>
      <w:szCs w:val="15"/>
    </w:rPr>
  </w:style>
  <w:style w:type="character" w:styleId="Hyperlink">
    <w:name w:val="Hyperlink"/>
    <w:basedOn w:val="DefaultParagraphFont"/>
    <w:uiPriority w:val="99"/>
    <w:semiHidden/>
    <w:rsid w:val="005049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81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2016-03-17T07:13:00Z</dcterms:created>
  <dcterms:modified xsi:type="dcterms:W3CDTF">2016-03-25T09:10:00Z</dcterms:modified>
</cp:coreProperties>
</file>